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关于调剂使用2018年县级扶贫项目资金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的情况说明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spacing w:line="600" w:lineRule="auto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6月底第二批中省财政扶贫资金下达我县167万元，造成我县项目与资金不能有效对接。为加快扶贫项目资金的支出进度，保证项目的顺利开展，经县脱贫攻坚指挥部研究决定，对我县前期申请的县级预算安排做出以下调整：将原来用于支付农业产业项目4.1万元、百企万户21.251015万元、电商80万元、一揽子保险69.735375万元，合计共175.08639万元调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到合河乡产业结构调整扶贫项目。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新乡县脱贫攻坚指挥部办公室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2018年7月14日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B271B"/>
    <w:rsid w:val="072B271B"/>
    <w:rsid w:val="0BB76559"/>
    <w:rsid w:val="18A420C4"/>
    <w:rsid w:val="3CD237FB"/>
    <w:rsid w:val="4BE87199"/>
    <w:rsid w:val="520870AB"/>
    <w:rsid w:val="633B0FB6"/>
    <w:rsid w:val="6D535020"/>
    <w:rsid w:val="70811B54"/>
    <w:rsid w:val="7D9B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2018-07-14T03:25:00Z</dcterms:created>
  <dc:creator>萱*^o^*焯</dc:creator>
  <cp:lastModifiedBy>萱*^o^*焯</cp:lastModifiedBy>
  <dcterms:modified xsi:type="dcterms:W3CDTF">2018-07-15T02:18:57Z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