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B8" w:rsidRPr="00952615" w:rsidRDefault="00AE50B8">
      <w:pPr>
        <w:rPr>
          <w:rFonts w:ascii="Times New Roman" w:eastAsia="方正黑体简体" w:hAnsi="Times New Roman"/>
          <w:bCs/>
          <w:sz w:val="32"/>
          <w:szCs w:val="32"/>
        </w:rPr>
      </w:pPr>
      <w:r w:rsidRPr="00952615">
        <w:rPr>
          <w:rFonts w:ascii="Times New Roman" w:eastAsia="方正黑体简体" w:hAnsi="Times New Roman" w:hint="eastAsia"/>
          <w:bCs/>
          <w:sz w:val="32"/>
          <w:szCs w:val="32"/>
        </w:rPr>
        <w:t>附件</w:t>
      </w:r>
      <w:r w:rsidRPr="00952615">
        <w:rPr>
          <w:rFonts w:ascii="Times New Roman" w:eastAsia="方正黑体简体" w:hAnsi="Times New Roman"/>
          <w:bCs/>
          <w:sz w:val="32"/>
          <w:szCs w:val="32"/>
        </w:rPr>
        <w:t>2</w:t>
      </w:r>
    </w:p>
    <w:p w:rsidR="00AE50B8" w:rsidRPr="00952615" w:rsidRDefault="00AE50B8" w:rsidP="008814CF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952615">
        <w:rPr>
          <w:rFonts w:ascii="Times New Roman" w:eastAsia="方正小标宋简体" w:hAnsi="Times New Roman" w:hint="eastAsia"/>
          <w:sz w:val="44"/>
          <w:szCs w:val="44"/>
        </w:rPr>
        <w:t>证明事项告知承诺书（参考样式）</w:t>
      </w:r>
    </w:p>
    <w:p w:rsidR="00AE50B8" w:rsidRPr="008814CF" w:rsidRDefault="00AE50B8">
      <w:pPr>
        <w:jc w:val="center"/>
        <w:rPr>
          <w:rFonts w:ascii="Times New Roman" w:hAnsi="Times New Roman"/>
          <w:b/>
          <w:sz w:val="18"/>
          <w:szCs w:val="18"/>
        </w:rPr>
      </w:pPr>
    </w:p>
    <w:p w:rsidR="00AE50B8" w:rsidRPr="008814CF" w:rsidRDefault="00AE50B8" w:rsidP="008814CF">
      <w:pPr>
        <w:pStyle w:val="ListParagraph"/>
        <w:spacing w:line="600" w:lineRule="exact"/>
        <w:ind w:left="640" w:firstLineChars="0" w:firstLine="0"/>
        <w:rPr>
          <w:rFonts w:ascii="方正黑体简体" w:eastAsia="方正黑体简体" w:hAnsi="Times New Roman"/>
          <w:sz w:val="32"/>
          <w:szCs w:val="32"/>
        </w:rPr>
      </w:pPr>
      <w:r>
        <w:rPr>
          <w:rFonts w:ascii="方正黑体简体" w:eastAsia="方正黑体简体" w:hAnsi="Times New Roman" w:hint="eastAsia"/>
          <w:sz w:val="32"/>
          <w:szCs w:val="32"/>
        </w:rPr>
        <w:t>一、</w:t>
      </w:r>
      <w:r w:rsidRPr="008814CF">
        <w:rPr>
          <w:rFonts w:ascii="方正黑体简体" w:eastAsia="方正黑体简体" w:hAnsi="Times New Roman" w:hint="eastAsia"/>
          <w:sz w:val="32"/>
          <w:szCs w:val="32"/>
        </w:rPr>
        <w:t>基本信息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（一）申请人（以下内容为二选一）：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bookmarkStart w:id="0" w:name="_GoBack"/>
      <w:bookmarkEnd w:id="0"/>
      <w:r w:rsidRPr="008814CF">
        <w:rPr>
          <w:rFonts w:ascii="Times New Roman" w:eastAsia="方正仿宋简体" w:hAnsi="Times New Roman"/>
          <w:sz w:val="32"/>
          <w:szCs w:val="32"/>
        </w:rPr>
        <w:t>□1.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申请人为公民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姓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名：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联系方式：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证件类型：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证件编号：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   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/>
          <w:sz w:val="32"/>
          <w:szCs w:val="32"/>
        </w:rPr>
        <w:t>□2.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申请人为法人或其他组织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名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称：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      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统一社会信用代码：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联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系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人：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联系方式：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地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址：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             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</w:t>
      </w:r>
    </w:p>
    <w:p w:rsidR="00AE50B8" w:rsidRPr="008814CF" w:rsidRDefault="00AE50B8" w:rsidP="008814CF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委托代理人：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姓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名：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联系方式：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证件类型：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证件编号：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（三）行政机关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名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称：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   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联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系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人：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联系方式：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 </w:t>
      </w:r>
    </w:p>
    <w:p w:rsidR="00AE50B8" w:rsidRPr="008814CF" w:rsidRDefault="00AE50B8" w:rsidP="008814CF">
      <w:pPr>
        <w:pStyle w:val="ListParagraph"/>
        <w:spacing w:line="600" w:lineRule="exact"/>
        <w:ind w:firstLine="640"/>
        <w:rPr>
          <w:rFonts w:ascii="方正黑体简体" w:eastAsia="方正黑体简体" w:hAnsi="Times New Roman"/>
          <w:sz w:val="32"/>
          <w:szCs w:val="32"/>
        </w:rPr>
      </w:pPr>
      <w:r w:rsidRPr="008814CF">
        <w:rPr>
          <w:rFonts w:ascii="方正黑体简体" w:eastAsia="方正黑体简体" w:hAnsi="Times New Roman" w:hint="eastAsia"/>
          <w:sz w:val="32"/>
          <w:szCs w:val="32"/>
        </w:rPr>
        <w:t>二、行政机关告知</w:t>
      </w:r>
    </w:p>
    <w:p w:rsidR="00AE50B8" w:rsidRPr="008814CF" w:rsidRDefault="00AE50B8" w:rsidP="008814CF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行政事项名称：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       </w:t>
      </w:r>
    </w:p>
    <w:p w:rsidR="00AE50B8" w:rsidRPr="008814CF" w:rsidRDefault="00AE50B8" w:rsidP="008814CF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证明事项名称：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       </w:t>
      </w:r>
    </w:p>
    <w:p w:rsidR="00AE50B8" w:rsidRPr="008814CF" w:rsidRDefault="00AE50B8" w:rsidP="008814CF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设定证明的依据：</w:t>
      </w:r>
    </w:p>
    <w:p w:rsidR="00AE50B8" w:rsidRPr="008814CF" w:rsidRDefault="00AE50B8" w:rsidP="008814CF">
      <w:pPr>
        <w:numPr>
          <w:ilvl w:val="0"/>
          <w:numId w:val="4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  <w:u w:val="single"/>
        </w:rPr>
        <w:t>《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   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</w:t>
      </w:r>
      <w:r w:rsidRPr="008814CF">
        <w:rPr>
          <w:rFonts w:ascii="Times New Roman" w:eastAsia="方正仿宋简体" w:hAnsi="Times New Roman" w:hint="eastAsia"/>
          <w:sz w:val="32"/>
          <w:szCs w:val="32"/>
          <w:u w:val="single"/>
        </w:rPr>
        <w:t>》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第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条第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款第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项规定：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                    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。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/>
          <w:sz w:val="32"/>
          <w:szCs w:val="32"/>
        </w:rPr>
        <w:t>......</w:t>
      </w:r>
    </w:p>
    <w:p w:rsidR="00AE50B8" w:rsidRPr="008814CF" w:rsidRDefault="00AE50B8" w:rsidP="008814CF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证明的内容：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/>
          <w:sz w:val="32"/>
          <w:szCs w:val="32"/>
        </w:rPr>
        <w:t>......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（五）承诺的方式：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本证明事项采用书面承诺方式。申请人愿意作出承诺的，应当向行政机关提交签章后的告知承诺书原件。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（以下内容二选一）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/>
          <w:sz w:val="32"/>
          <w:szCs w:val="32"/>
        </w:rPr>
        <w:t>□1.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本证明事项必须由申请人作出承诺，不可代为承诺。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/>
          <w:sz w:val="32"/>
          <w:szCs w:val="32"/>
        </w:rPr>
        <w:t>□2.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本证明事项可以代为承诺。由委托代理人代替申请人作出承诺的，委托代理人应当一并提交申请人的特别授权书。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（六）行政机关核查权利：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行政机关对申请人作出的承诺将根据不同情形，运用多种方式进行事中事后核查。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（七）不实承诺的责任：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对在日常监管或者核查中发现承诺不实的，行政机关将依法终止办理、责令限期整改、撤销行政决定或者予以行政处罚，并纳入信用记录。涉嫌犯罪的，依法移送司法机关。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（八）承诺书是否公开（以下内容为二选一）：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/>
          <w:sz w:val="32"/>
          <w:szCs w:val="32"/>
        </w:rPr>
        <w:t>□1.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本承诺书将予公开，公开时限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。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/>
          <w:sz w:val="32"/>
          <w:szCs w:val="32"/>
        </w:rPr>
        <w:t>□2.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本承诺书不予公开。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方正黑体简体" w:eastAsia="方正黑体简体" w:hAnsi="Times New Roman"/>
          <w:sz w:val="32"/>
          <w:szCs w:val="32"/>
        </w:rPr>
      </w:pPr>
      <w:r w:rsidRPr="008814CF">
        <w:rPr>
          <w:rFonts w:ascii="方正黑体简体" w:eastAsia="方正黑体简体" w:hAnsi="Times New Roman" w:hint="eastAsia"/>
          <w:sz w:val="32"/>
          <w:szCs w:val="32"/>
        </w:rPr>
        <w:t>三、申请人承诺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申请人现作出下列承诺：</w:t>
      </w:r>
    </w:p>
    <w:p w:rsidR="00AE50B8" w:rsidRPr="008814CF" w:rsidRDefault="00AE50B8" w:rsidP="008814CF">
      <w:pPr>
        <w:numPr>
          <w:ilvl w:val="0"/>
          <w:numId w:val="5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已经知晓行政机关告知的全部内容；</w:t>
      </w:r>
    </w:p>
    <w:p w:rsidR="00AE50B8" w:rsidRPr="008814CF" w:rsidRDefault="00AE50B8" w:rsidP="008814CF">
      <w:pPr>
        <w:numPr>
          <w:ilvl w:val="0"/>
          <w:numId w:val="5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已符合行政机关告知的条件、标准、要求、具体是：</w:t>
      </w:r>
    </w:p>
    <w:p w:rsidR="00AE50B8" w:rsidRPr="008814CF" w:rsidRDefault="00AE50B8" w:rsidP="008814CF">
      <w:pPr>
        <w:spacing w:line="600" w:lineRule="exact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                                             </w:t>
      </w:r>
    </w:p>
    <w:p w:rsidR="00AE50B8" w:rsidRPr="008814CF" w:rsidRDefault="00AE50B8" w:rsidP="008814CF">
      <w:pPr>
        <w:spacing w:line="600" w:lineRule="exact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                                             </w:t>
      </w:r>
    </w:p>
    <w:p w:rsidR="00AE50B8" w:rsidRPr="008814CF" w:rsidRDefault="00AE50B8" w:rsidP="008814CF">
      <w:pPr>
        <w:spacing w:line="600" w:lineRule="exact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                                             </w:t>
      </w:r>
    </w:p>
    <w:p w:rsidR="00AE50B8" w:rsidRPr="008814CF" w:rsidRDefault="00AE50B8" w:rsidP="008814CF">
      <w:pPr>
        <w:spacing w:line="600" w:lineRule="exact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;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（如需现场核查的，请写明现场地址）</w:t>
      </w:r>
    </w:p>
    <w:p w:rsidR="00AE50B8" w:rsidRPr="008814CF" w:rsidRDefault="00AE50B8" w:rsidP="008814CF">
      <w:pPr>
        <w:numPr>
          <w:ilvl w:val="0"/>
          <w:numId w:val="5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愿意承担不实承诺的法律责任；</w:t>
      </w:r>
    </w:p>
    <w:p w:rsidR="00AE50B8" w:rsidRPr="008814CF" w:rsidRDefault="00AE50B8" w:rsidP="008814CF">
      <w:pPr>
        <w:numPr>
          <w:ilvl w:val="0"/>
          <w:numId w:val="5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本告知承诺文书中填写的信息真实、准确；</w:t>
      </w:r>
    </w:p>
    <w:p w:rsidR="00AE50B8" w:rsidRPr="008814CF" w:rsidRDefault="00AE50B8" w:rsidP="008814CF">
      <w:pPr>
        <w:numPr>
          <w:ilvl w:val="0"/>
          <w:numId w:val="5"/>
        </w:num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上述承诺是申请人真实的意思表示。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  <w:u w:val="single"/>
        </w:rPr>
      </w:pP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申请人（委托代理人）：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行政机关：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     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/>
          <w:sz w:val="32"/>
          <w:szCs w:val="32"/>
        </w:rPr>
        <w:t xml:space="preserve">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（签字</w:t>
      </w:r>
      <w:r w:rsidRPr="008814CF">
        <w:rPr>
          <w:rFonts w:ascii="Times New Roman" w:eastAsia="方正仿宋简体" w:hAnsi="Times New Roman"/>
          <w:sz w:val="32"/>
          <w:szCs w:val="32"/>
        </w:rPr>
        <w:t>/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盖章）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         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（盖章）</w:t>
      </w: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年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日</w:t>
      </w:r>
      <w:r>
        <w:rPr>
          <w:rFonts w:ascii="Times New Roman" w:eastAsia="方正仿宋简体" w:hAnsi="Times New Roman"/>
          <w:sz w:val="32"/>
          <w:szCs w:val="32"/>
        </w:rPr>
        <w:t xml:space="preserve">      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年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</w:t>
      </w:r>
      <w:r w:rsidRPr="008814CF">
        <w:rPr>
          <w:rFonts w:ascii="Times New Roman" w:eastAsia="方正仿宋简体" w:hAnsi="Times New Roman"/>
          <w:sz w:val="32"/>
          <w:szCs w:val="32"/>
        </w:rPr>
        <w:t xml:space="preserve">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8814CF">
        <w:rPr>
          <w:rFonts w:ascii="Times New Roman" w:eastAsia="方正仿宋简体" w:hAnsi="Times New Roman"/>
          <w:sz w:val="32"/>
          <w:szCs w:val="32"/>
          <w:u w:val="single"/>
        </w:rPr>
        <w:t xml:space="preserve">     </w:t>
      </w:r>
      <w:r w:rsidRPr="008814CF">
        <w:rPr>
          <w:rFonts w:ascii="Times New Roman" w:eastAsia="方正仿宋简体" w:hAnsi="Times New Roman" w:hint="eastAsia"/>
          <w:sz w:val="32"/>
          <w:szCs w:val="32"/>
        </w:rPr>
        <w:t>日</w:t>
      </w:r>
    </w:p>
    <w:p w:rsidR="00AE50B8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AE50B8" w:rsidRPr="008814CF" w:rsidRDefault="00AE50B8" w:rsidP="008814CF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AE50B8" w:rsidRPr="008814CF" w:rsidRDefault="00AE50B8" w:rsidP="008814CF">
      <w:pPr>
        <w:spacing w:line="600" w:lineRule="exact"/>
        <w:jc w:val="center"/>
        <w:rPr>
          <w:rFonts w:ascii="Times New Roman" w:eastAsia="方正仿宋简体" w:hAnsi="Times New Roman"/>
          <w:sz w:val="32"/>
          <w:szCs w:val="32"/>
        </w:rPr>
      </w:pPr>
      <w:r w:rsidRPr="008814CF">
        <w:rPr>
          <w:rFonts w:ascii="Times New Roman" w:eastAsia="方正仿宋简体" w:hAnsi="Times New Roman" w:hint="eastAsia"/>
          <w:sz w:val="32"/>
          <w:szCs w:val="32"/>
        </w:rPr>
        <w:t>（本文书一式两份，行政机关与申请人各执一份。）</w:t>
      </w:r>
    </w:p>
    <w:p w:rsidR="00AE50B8" w:rsidRPr="008814CF" w:rsidRDefault="00AE50B8" w:rsidP="008814CF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  <w:sectPr w:rsidR="00AE50B8" w:rsidRPr="008814CF" w:rsidSect="009526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5" w:left="1474" w:header="851" w:footer="992" w:gutter="0"/>
          <w:cols w:space="425"/>
          <w:docGrid w:type="lines" w:linePitch="312"/>
        </w:sectPr>
      </w:pPr>
    </w:p>
    <w:p w:rsidR="00AE50B8" w:rsidRDefault="00AE50B8" w:rsidP="00C458E0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AE50B8" w:rsidRPr="0084287A" w:rsidRDefault="00AE50B8" w:rsidP="00C458E0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联络信息表</w:t>
      </w:r>
    </w:p>
    <w:p w:rsidR="00AE50B8" w:rsidRDefault="00AE50B8" w:rsidP="00C458E0">
      <w:pPr>
        <w:widowControl/>
        <w:shd w:val="clear" w:color="auto" w:fill="FFFFFF"/>
        <w:spacing w:line="390" w:lineRule="atLeast"/>
        <w:ind w:firstLine="420"/>
        <w:jc w:val="center"/>
        <w:rPr>
          <w:rFonts w:ascii="宋体"/>
          <w:color w:val="333333"/>
          <w:sz w:val="24"/>
          <w:szCs w:val="24"/>
        </w:rPr>
      </w:pPr>
      <w:r>
        <w:rPr>
          <w:rFonts w:ascii="宋体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AE50B8" w:rsidRDefault="00AE50B8" w:rsidP="00C458E0">
      <w:pPr>
        <w:widowControl/>
        <w:shd w:val="clear" w:color="auto" w:fill="FFFFFF"/>
        <w:spacing w:line="390" w:lineRule="atLeast"/>
        <w:ind w:firstLineChars="100" w:firstLine="281"/>
        <w:jc w:val="lef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填报单位（盖章）：</w:t>
      </w:r>
      <w:r>
        <w:rPr>
          <w:rFonts w:ascii="仿宋_GB2312" w:eastAsia="仿宋_GB2312" w:hAnsi="宋体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           </w:t>
      </w: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填表日期：</w:t>
      </w:r>
      <w:r>
        <w:rPr>
          <w:rFonts w:ascii="仿宋_GB2312" w:eastAsia="仿宋_GB2312" w:hAnsi="宋体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    </w:t>
      </w: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宋体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宋体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日</w:t>
      </w:r>
    </w:p>
    <w:tbl>
      <w:tblPr>
        <w:tblW w:w="144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4"/>
        <w:gridCol w:w="1628"/>
        <w:gridCol w:w="2266"/>
        <w:gridCol w:w="2713"/>
        <w:gridCol w:w="2566"/>
        <w:gridCol w:w="2843"/>
      </w:tblGrid>
      <w:tr w:rsidR="00AE50B8" w:rsidTr="003B1D6E">
        <w:trPr>
          <w:trHeight w:val="1403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牵头承办科室（机构）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牵头科室（机构）负责人</w:t>
            </w:r>
          </w:p>
        </w:tc>
        <w:tc>
          <w:tcPr>
            <w:tcW w:w="5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联络员</w:t>
            </w:r>
          </w:p>
        </w:tc>
      </w:tr>
      <w:tr w:rsidR="00AE50B8" w:rsidTr="003B1D6E">
        <w:trPr>
          <w:trHeight w:val="1239"/>
        </w:trPr>
        <w:tc>
          <w:tcPr>
            <w:tcW w:w="2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ind w:firstLine="42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ind w:firstLine="42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AE50B8" w:rsidTr="003B1D6E">
        <w:trPr>
          <w:trHeight w:val="1426"/>
        </w:trPr>
        <w:tc>
          <w:tcPr>
            <w:tcW w:w="2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50B8" w:rsidRDefault="00AE50B8" w:rsidP="003B1D6E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50B8" w:rsidRDefault="00AE50B8" w:rsidP="003B1D6E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ind w:firstLine="4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ind w:firstLine="4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ind w:firstLine="4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50B8" w:rsidRDefault="00AE50B8" w:rsidP="003B1D6E">
            <w:pPr>
              <w:widowControl/>
              <w:spacing w:line="390" w:lineRule="atLeast"/>
              <w:ind w:firstLine="42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E50B8" w:rsidRDefault="00AE50B8" w:rsidP="00C458E0"/>
    <w:p w:rsidR="00AE50B8" w:rsidRPr="00952615" w:rsidRDefault="00AE50B8" w:rsidP="00952615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sectPr w:rsidR="00AE50B8" w:rsidRPr="00952615" w:rsidSect="00842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2098" w:right="1474" w:bottom="198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B8" w:rsidRDefault="00AE50B8">
      <w:r>
        <w:separator/>
      </w:r>
    </w:p>
  </w:endnote>
  <w:endnote w:type="continuationSeparator" w:id="0">
    <w:p w:rsidR="00AE50B8" w:rsidRDefault="00AE5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B8" w:rsidRDefault="00AE50B8">
      <w:r>
        <w:separator/>
      </w:r>
    </w:p>
  </w:footnote>
  <w:footnote w:type="continuationSeparator" w:id="0">
    <w:p w:rsidR="00AE50B8" w:rsidRDefault="00AE5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 w:rsidP="00D4381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 w:rsidP="0084287A">
    <w:pPr>
      <w:pStyle w:val="Header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B8" w:rsidRDefault="00AE50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869855"/>
    <w:multiLevelType w:val="singleLevel"/>
    <w:tmpl w:val="C086985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7591F30"/>
    <w:multiLevelType w:val="multilevel"/>
    <w:tmpl w:val="07591F30"/>
    <w:lvl w:ilvl="0">
      <w:start w:val="1"/>
      <w:numFmt w:val="japaneseCounting"/>
      <w:lvlText w:val="%1、"/>
      <w:lvlJc w:val="left"/>
      <w:pPr>
        <w:ind w:left="4770" w:hanging="63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49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4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8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62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6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75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420"/>
      </w:pPr>
      <w:rPr>
        <w:rFonts w:cs="Times New Roman"/>
      </w:rPr>
    </w:lvl>
  </w:abstractNum>
  <w:abstractNum w:abstractNumId="2">
    <w:nsid w:val="1633ED11"/>
    <w:multiLevelType w:val="singleLevel"/>
    <w:tmpl w:val="1633ED1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57A4C3EB"/>
    <w:multiLevelType w:val="singleLevel"/>
    <w:tmpl w:val="57A4C3EB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6B63040D"/>
    <w:multiLevelType w:val="multilevel"/>
    <w:tmpl w:val="07591F30"/>
    <w:lvl w:ilvl="0">
      <w:start w:val="1"/>
      <w:numFmt w:val="japaneseCounting"/>
      <w:lvlText w:val="%1、"/>
      <w:lvlJc w:val="left"/>
      <w:pPr>
        <w:ind w:left="4770" w:hanging="63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49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4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8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62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6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75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420"/>
      </w:pPr>
      <w:rPr>
        <w:rFonts w:cs="Times New Roman"/>
      </w:rPr>
    </w:lvl>
  </w:abstractNum>
  <w:abstractNum w:abstractNumId="5">
    <w:nsid w:val="7B80E140"/>
    <w:multiLevelType w:val="singleLevel"/>
    <w:tmpl w:val="7B80E140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216"/>
    <w:rsid w:val="DB5FD341"/>
    <w:rsid w:val="00017216"/>
    <w:rsid w:val="00100F7E"/>
    <w:rsid w:val="001B6486"/>
    <w:rsid w:val="001D48F9"/>
    <w:rsid w:val="001D73CE"/>
    <w:rsid w:val="003B1D6E"/>
    <w:rsid w:val="00466E13"/>
    <w:rsid w:val="004F7D3C"/>
    <w:rsid w:val="00626C99"/>
    <w:rsid w:val="0072341C"/>
    <w:rsid w:val="007314B5"/>
    <w:rsid w:val="0084287A"/>
    <w:rsid w:val="008814CF"/>
    <w:rsid w:val="008A3078"/>
    <w:rsid w:val="008B23BA"/>
    <w:rsid w:val="008C6FA0"/>
    <w:rsid w:val="008E5153"/>
    <w:rsid w:val="008F2BFD"/>
    <w:rsid w:val="00952615"/>
    <w:rsid w:val="00AE50B8"/>
    <w:rsid w:val="00C458E0"/>
    <w:rsid w:val="00D24BCD"/>
    <w:rsid w:val="00D4381D"/>
    <w:rsid w:val="00D60046"/>
    <w:rsid w:val="00F6726B"/>
    <w:rsid w:val="39A30695"/>
    <w:rsid w:val="4E5F1ACE"/>
    <w:rsid w:val="58416DED"/>
    <w:rsid w:val="5AE02150"/>
    <w:rsid w:val="5EE90761"/>
    <w:rsid w:val="7102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7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A3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307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A3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307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A30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261</Words>
  <Characters>1490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PC</dc:creator>
  <cp:keywords/>
  <dc:description/>
  <cp:lastModifiedBy>User</cp:lastModifiedBy>
  <cp:revision>2</cp:revision>
  <dcterms:created xsi:type="dcterms:W3CDTF">2021-04-14T02:49:00Z</dcterms:created>
  <dcterms:modified xsi:type="dcterms:W3CDTF">2021-04-14T02:49:00Z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