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新乡县化工园区发展规划（2022-2035）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5MjM2ZWMyMGUyYzM3YmYwNzgwNDBkOTk1OTMzY2YifQ=="/>
  </w:docVars>
  <w:rsids>
    <w:rsidRoot w:val="44EB321A"/>
    <w:rsid w:val="002F0F06"/>
    <w:rsid w:val="0035729E"/>
    <w:rsid w:val="00427C2F"/>
    <w:rsid w:val="00A153ED"/>
    <w:rsid w:val="00B018F4"/>
    <w:rsid w:val="00FF1783"/>
    <w:rsid w:val="1EE929EF"/>
    <w:rsid w:val="32664ADD"/>
    <w:rsid w:val="3EBC4BD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445</Characters>
  <Lines>3</Lines>
  <Paragraphs>1</Paragraphs>
  <TotalTime>1</TotalTime>
  <ScaleCrop>false</ScaleCrop>
  <LinksUpToDate>false</LinksUpToDate>
  <CharactersWithSpaces>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山楂树</cp:lastModifiedBy>
  <dcterms:modified xsi:type="dcterms:W3CDTF">2023-04-18T03:49:54Z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744C4406A26F4EBDA4409FF9D8BDE303</vt:lpwstr>
  </property>
</Properties>
</file>